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21" w:rsidRDefault="00241249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81915</wp:posOffset>
            </wp:positionV>
            <wp:extent cx="1414780" cy="1028700"/>
            <wp:effectExtent l="0" t="0" r="0" b="0"/>
            <wp:wrapNone/>
            <wp:docPr id="89" name="Bild 89" descr="ekiba_logo_grau_300dpi_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ekiba_logo_grau_300dpi_5c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321" w:rsidRDefault="00AA6321"/>
    <w:p w:rsidR="00AA6321" w:rsidRDefault="00AA6321"/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1417"/>
      </w:tblGrid>
      <w:tr w:rsidR="00DA5340" w:rsidRPr="00CB3E74" w:rsidTr="00CA09F4">
        <w:trPr>
          <w:trHeight w:val="1200"/>
          <w:jc w:val="right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340" w:rsidRPr="00CA09F4" w:rsidRDefault="00DA5340" w:rsidP="00CA09F4">
            <w:pPr>
              <w:tabs>
                <w:tab w:val="left" w:pos="8790"/>
              </w:tabs>
              <w:jc w:val="center"/>
              <w:rPr>
                <w:rFonts w:ascii="Verdana" w:hAnsi="Verdana"/>
                <w:spacing w:val="-6"/>
                <w:sz w:val="56"/>
                <w:szCs w:val="56"/>
              </w:rPr>
            </w:pPr>
            <w:r w:rsidRPr="00CA09F4">
              <w:rPr>
                <w:rFonts w:ascii="Verdana" w:hAnsi="Verdana"/>
                <w:spacing w:val="-6"/>
                <w:sz w:val="48"/>
                <w:szCs w:val="48"/>
              </w:rPr>
              <w:t>Genehmigung von Auslandsdienstreisen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340" w:rsidRPr="00CA09F4" w:rsidRDefault="00DA5340" w:rsidP="00CA09F4">
            <w:pPr>
              <w:tabs>
                <w:tab w:val="left" w:pos="879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B870F1" w:rsidRPr="00CB3E74" w:rsidRDefault="00B870F1">
      <w:pPr>
        <w:rPr>
          <w:sz w:val="24"/>
          <w:szCs w:val="24"/>
        </w:rPr>
      </w:pPr>
    </w:p>
    <w:p w:rsidR="00AA6321" w:rsidRDefault="00AA6321">
      <w:pPr>
        <w:rPr>
          <w:sz w:val="24"/>
          <w:szCs w:val="24"/>
        </w:rPr>
      </w:pPr>
    </w:p>
    <w:p w:rsidR="00AA6321" w:rsidRDefault="00AA6321">
      <w:pPr>
        <w:rPr>
          <w:sz w:val="24"/>
          <w:szCs w:val="24"/>
        </w:rPr>
      </w:pPr>
    </w:p>
    <w:p w:rsidR="00AA6321" w:rsidRPr="00BC44B9" w:rsidRDefault="00AA6321">
      <w:pPr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117"/>
      </w:tblGrid>
      <w:tr w:rsidR="00405DC8" w:rsidRPr="00CA09F4" w:rsidTr="00CA09F4">
        <w:trPr>
          <w:trHeight w:val="465"/>
        </w:trPr>
        <w:tc>
          <w:tcPr>
            <w:tcW w:w="4904" w:type="dxa"/>
            <w:shd w:val="clear" w:color="auto" w:fill="C0C0C0"/>
            <w:vAlign w:val="center"/>
          </w:tcPr>
          <w:p w:rsidR="00405DC8" w:rsidRPr="00CA09F4" w:rsidRDefault="00405DC8">
            <w:pPr>
              <w:rPr>
                <w:b/>
              </w:rPr>
            </w:pPr>
            <w:r w:rsidRPr="00CA09F4">
              <w:rPr>
                <w:b/>
              </w:rPr>
              <w:t>Name</w:t>
            </w:r>
            <w:r w:rsidR="00A16C7D" w:rsidRPr="00CA09F4">
              <w:rPr>
                <w:b/>
              </w:rPr>
              <w:t>,</w:t>
            </w:r>
            <w:r w:rsidRPr="00CA09F4">
              <w:rPr>
                <w:b/>
              </w:rPr>
              <w:t xml:space="preserve"> </w:t>
            </w:r>
            <w:r w:rsidR="00A16C7D" w:rsidRPr="00CA09F4">
              <w:rPr>
                <w:b/>
              </w:rPr>
              <w:t xml:space="preserve">Vorname </w:t>
            </w:r>
            <w:r w:rsidR="0000711E" w:rsidRPr="00CA09F4">
              <w:rPr>
                <w:b/>
              </w:rPr>
              <w:t>der/</w:t>
            </w:r>
            <w:r w:rsidR="00A16C7D" w:rsidRPr="00CA09F4">
              <w:rPr>
                <w:b/>
              </w:rPr>
              <w:t xml:space="preserve">des </w:t>
            </w:r>
            <w:r w:rsidR="0000711E" w:rsidRPr="00CA09F4">
              <w:rPr>
                <w:b/>
              </w:rPr>
              <w:t>Dienstreisenden</w:t>
            </w:r>
          </w:p>
        </w:tc>
        <w:tc>
          <w:tcPr>
            <w:tcW w:w="5117" w:type="dxa"/>
            <w:shd w:val="clear" w:color="auto" w:fill="C0C0C0"/>
            <w:vAlign w:val="center"/>
          </w:tcPr>
          <w:p w:rsidR="00405DC8" w:rsidRPr="00CA09F4" w:rsidRDefault="00A16C7D">
            <w:pPr>
              <w:rPr>
                <w:b/>
              </w:rPr>
            </w:pPr>
            <w:r w:rsidRPr="00CA09F4">
              <w:rPr>
                <w:b/>
              </w:rPr>
              <w:t>Name</w:t>
            </w:r>
            <w:r w:rsidR="0000711E" w:rsidRPr="00CA09F4">
              <w:rPr>
                <w:b/>
              </w:rPr>
              <w:t xml:space="preserve"> der </w:t>
            </w:r>
            <w:r w:rsidRPr="00CA09F4">
              <w:rPr>
                <w:b/>
              </w:rPr>
              <w:t>Vertret</w:t>
            </w:r>
            <w:r w:rsidR="0000711E" w:rsidRPr="00CA09F4">
              <w:rPr>
                <w:b/>
              </w:rPr>
              <w:t xml:space="preserve">ung </w:t>
            </w:r>
          </w:p>
        </w:tc>
      </w:tr>
      <w:tr w:rsidR="00405DC8" w:rsidRPr="00996B6B" w:rsidTr="00CA09F4">
        <w:trPr>
          <w:trHeight w:val="397"/>
        </w:trPr>
        <w:tc>
          <w:tcPr>
            <w:tcW w:w="4904" w:type="dxa"/>
            <w:shd w:val="clear" w:color="auto" w:fill="auto"/>
            <w:vAlign w:val="center"/>
          </w:tcPr>
          <w:p w:rsidR="00405DC8" w:rsidRPr="00996B6B" w:rsidRDefault="00DF75F2" w:rsidP="00CA09F4">
            <w:pPr>
              <w:spacing w:before="80"/>
            </w:pPr>
            <w:r w:rsidRPr="00996B6B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Pr="00996B6B">
              <w:instrText xml:space="preserve"> FORMTEXT </w:instrText>
            </w:r>
            <w:r w:rsidRPr="00996B6B">
              <w:fldChar w:fldCharType="separate"/>
            </w:r>
            <w:bookmarkStart w:id="1" w:name="_GoBack"/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bookmarkEnd w:id="1"/>
            <w:r w:rsidRPr="00996B6B">
              <w:fldChar w:fldCharType="end"/>
            </w:r>
            <w:bookmarkEnd w:id="0"/>
            <w:r w:rsidR="002412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0">
                      <wp:simplePos x="0" y="0"/>
                      <wp:positionH relativeFrom="margin">
                        <wp:posOffset>-548640</wp:posOffset>
                      </wp:positionH>
                      <wp:positionV relativeFrom="page">
                        <wp:posOffset>3456305</wp:posOffset>
                      </wp:positionV>
                      <wp:extent cx="194310" cy="0"/>
                      <wp:effectExtent l="0" t="0" r="0" b="0"/>
                      <wp:wrapNone/>
                      <wp:docPr id="2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.2pt,272.15pt" to="-27.9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4x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XITW9MYVEFGprQ3F0ZN6Nc+afndI6aolas8jxbezgbwsZCTvUsLGGbhg13/RDGLIwevY&#10;p1NjuwAJHUCnKMf5Jgc/eUThMFvk0wx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" o:allowoverlap="f" strokeweight=".5pt">
                      <w10:wrap anchorx="margin" anchory="page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405DC8" w:rsidRPr="00996B6B" w:rsidRDefault="00A16C7D">
            <w:r w:rsidRPr="00996B6B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" w:name="Text105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2"/>
          </w:p>
        </w:tc>
      </w:tr>
    </w:tbl>
    <w:p w:rsidR="009A2774" w:rsidRPr="0065179D" w:rsidRDefault="009A2774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70"/>
        <w:gridCol w:w="1134"/>
        <w:gridCol w:w="3983"/>
      </w:tblGrid>
      <w:tr w:rsidR="00A16C7D" w:rsidRPr="00CA09F4" w:rsidTr="00CA09F4">
        <w:trPr>
          <w:trHeight w:val="340"/>
        </w:trPr>
        <w:tc>
          <w:tcPr>
            <w:tcW w:w="1134" w:type="dxa"/>
            <w:shd w:val="clear" w:color="auto" w:fill="C0C0C0"/>
            <w:vAlign w:val="center"/>
          </w:tcPr>
          <w:p w:rsidR="00A16C7D" w:rsidRPr="00CA09F4" w:rsidRDefault="00A16C7D">
            <w:pPr>
              <w:rPr>
                <w:b/>
              </w:rPr>
            </w:pPr>
            <w:r w:rsidRPr="00CA09F4">
              <w:rPr>
                <w:b/>
              </w:rPr>
              <w:t>Referat</w:t>
            </w:r>
          </w:p>
        </w:tc>
        <w:tc>
          <w:tcPr>
            <w:tcW w:w="3770" w:type="dxa"/>
            <w:shd w:val="clear" w:color="auto" w:fill="C0C0C0"/>
            <w:vAlign w:val="center"/>
          </w:tcPr>
          <w:p w:rsidR="00A16C7D" w:rsidRPr="00CA09F4" w:rsidRDefault="00A16C7D">
            <w:pPr>
              <w:rPr>
                <w:b/>
              </w:rPr>
            </w:pPr>
            <w:r w:rsidRPr="00CA09F4">
              <w:rPr>
                <w:b/>
              </w:rPr>
              <w:t>Telefon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A16C7D" w:rsidRPr="00CA09F4" w:rsidRDefault="00A16C7D" w:rsidP="009A2774">
            <w:pPr>
              <w:rPr>
                <w:b/>
              </w:rPr>
            </w:pPr>
            <w:r w:rsidRPr="00CA09F4">
              <w:rPr>
                <w:b/>
              </w:rPr>
              <w:t>Referat</w:t>
            </w:r>
          </w:p>
        </w:tc>
        <w:tc>
          <w:tcPr>
            <w:tcW w:w="3983" w:type="dxa"/>
            <w:shd w:val="clear" w:color="auto" w:fill="C0C0C0"/>
            <w:vAlign w:val="center"/>
          </w:tcPr>
          <w:p w:rsidR="00A16C7D" w:rsidRPr="00CA09F4" w:rsidRDefault="00A16C7D" w:rsidP="009A2774">
            <w:pPr>
              <w:rPr>
                <w:b/>
              </w:rPr>
            </w:pPr>
            <w:r w:rsidRPr="00CA09F4">
              <w:rPr>
                <w:b/>
              </w:rPr>
              <w:t>Telefon</w:t>
            </w:r>
          </w:p>
        </w:tc>
      </w:tr>
      <w:tr w:rsidR="00A16C7D" w:rsidRPr="00996B6B" w:rsidTr="00CA09F4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A16C7D" w:rsidRPr="00996B6B" w:rsidRDefault="00A16C7D">
            <w:r w:rsidRPr="00996B6B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" w:name="Text108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3"/>
          </w:p>
        </w:tc>
        <w:tc>
          <w:tcPr>
            <w:tcW w:w="3770" w:type="dxa"/>
            <w:shd w:val="clear" w:color="auto" w:fill="auto"/>
            <w:vAlign w:val="center"/>
          </w:tcPr>
          <w:p w:rsidR="00A16C7D" w:rsidRPr="00996B6B" w:rsidRDefault="00A16C7D">
            <w:r w:rsidRPr="00996B6B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" w:name="Text107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:rsidR="00A16C7D" w:rsidRPr="00996B6B" w:rsidRDefault="00A16C7D">
            <w:r w:rsidRPr="00996B6B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" w:name="Text109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5"/>
          </w:p>
        </w:tc>
        <w:tc>
          <w:tcPr>
            <w:tcW w:w="3983" w:type="dxa"/>
            <w:shd w:val="clear" w:color="auto" w:fill="auto"/>
            <w:vAlign w:val="center"/>
          </w:tcPr>
          <w:p w:rsidR="00A16C7D" w:rsidRPr="00996B6B" w:rsidRDefault="00A16C7D">
            <w:r w:rsidRPr="00996B6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6"/>
          </w:p>
        </w:tc>
      </w:tr>
    </w:tbl>
    <w:p w:rsidR="00200436" w:rsidRPr="0065179D" w:rsidRDefault="00200436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5103"/>
      </w:tblGrid>
      <w:tr w:rsidR="00200436" w:rsidRPr="00CA09F4" w:rsidTr="00CA09F4">
        <w:trPr>
          <w:trHeight w:val="340"/>
        </w:trPr>
        <w:tc>
          <w:tcPr>
            <w:tcW w:w="4890" w:type="dxa"/>
            <w:shd w:val="clear" w:color="auto" w:fill="C0C0C0"/>
            <w:vAlign w:val="center"/>
          </w:tcPr>
          <w:p w:rsidR="00200436" w:rsidRPr="00CA09F4" w:rsidRDefault="00200436">
            <w:pPr>
              <w:rPr>
                <w:b/>
              </w:rPr>
            </w:pPr>
            <w:r w:rsidRPr="00CA09F4">
              <w:rPr>
                <w:b/>
              </w:rPr>
              <w:t>Beginn der Dienstreise (Datum/Uhrzeit)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200436" w:rsidRPr="00CA09F4" w:rsidRDefault="00200436">
            <w:pPr>
              <w:rPr>
                <w:b/>
              </w:rPr>
            </w:pPr>
            <w:r w:rsidRPr="00CA09F4">
              <w:rPr>
                <w:b/>
              </w:rPr>
              <w:t>Ende der Dienstreise (Datum/Uhrzeit)</w:t>
            </w:r>
          </w:p>
        </w:tc>
      </w:tr>
      <w:tr w:rsidR="00200436" w:rsidRPr="00996B6B" w:rsidTr="00CA09F4">
        <w:trPr>
          <w:trHeight w:val="397"/>
        </w:trPr>
        <w:tc>
          <w:tcPr>
            <w:tcW w:w="4890" w:type="dxa"/>
            <w:shd w:val="clear" w:color="auto" w:fill="auto"/>
            <w:vAlign w:val="center"/>
          </w:tcPr>
          <w:p w:rsidR="00200436" w:rsidRPr="00996B6B" w:rsidRDefault="00200436">
            <w:r w:rsidRPr="00996B6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" w:name="Text112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  <w:vAlign w:val="center"/>
          </w:tcPr>
          <w:p w:rsidR="00200436" w:rsidRPr="00996B6B" w:rsidRDefault="00200436">
            <w:r w:rsidRPr="00996B6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8"/>
          </w:p>
        </w:tc>
      </w:tr>
    </w:tbl>
    <w:p w:rsidR="00200436" w:rsidRPr="0065179D" w:rsidRDefault="00200436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5103"/>
      </w:tblGrid>
      <w:tr w:rsidR="00200436" w:rsidRPr="00CA09F4" w:rsidTr="00CA09F4">
        <w:trPr>
          <w:trHeight w:val="340"/>
        </w:trPr>
        <w:tc>
          <w:tcPr>
            <w:tcW w:w="48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00436" w:rsidRPr="00CA09F4" w:rsidRDefault="00241249" w:rsidP="00CA09F4">
            <w:pPr>
              <w:spacing w:before="6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0">
                      <wp:simplePos x="0" y="0"/>
                      <wp:positionH relativeFrom="column">
                        <wp:posOffset>-434340</wp:posOffset>
                      </wp:positionH>
                      <wp:positionV relativeFrom="margin">
                        <wp:posOffset>215900</wp:posOffset>
                      </wp:positionV>
                      <wp:extent cx="114300" cy="3810"/>
                      <wp:effectExtent l="0" t="0" r="0" b="0"/>
                      <wp:wrapNone/>
                      <wp:docPr id="1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34.2pt,17pt" to="-25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" o:allowoverlap="f">
                      <w10:wrap anchory="margin"/>
                      <w10:anchorlock/>
                    </v:line>
                  </w:pict>
                </mc:Fallback>
              </mc:AlternateContent>
            </w:r>
            <w:r w:rsidR="00200436" w:rsidRPr="00CA09F4">
              <w:rPr>
                <w:b/>
              </w:rPr>
              <w:t>Zielort und Reisezweck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200436" w:rsidRPr="00CA09F4" w:rsidRDefault="00200436" w:rsidP="009A2774">
            <w:pPr>
              <w:rPr>
                <w:b/>
              </w:rPr>
            </w:pPr>
            <w:r w:rsidRPr="00CA09F4">
              <w:rPr>
                <w:b/>
              </w:rPr>
              <w:t>Mitreisende Personen</w:t>
            </w:r>
          </w:p>
        </w:tc>
      </w:tr>
      <w:tr w:rsidR="00200436" w:rsidRPr="00996B6B" w:rsidTr="00CA09F4">
        <w:trPr>
          <w:trHeight w:val="851"/>
        </w:trPr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:rsidR="00200436" w:rsidRPr="00996B6B" w:rsidRDefault="00200436" w:rsidP="00CA09F4">
            <w:pPr>
              <w:spacing w:before="120"/>
            </w:pPr>
            <w:r w:rsidRPr="00996B6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</w:p>
          <w:p w:rsidR="0003356B" w:rsidRPr="00996B6B" w:rsidRDefault="0003356B" w:rsidP="009A2774"/>
        </w:tc>
        <w:tc>
          <w:tcPr>
            <w:tcW w:w="5103" w:type="dxa"/>
            <w:shd w:val="clear" w:color="auto" w:fill="auto"/>
          </w:tcPr>
          <w:p w:rsidR="00200436" w:rsidRPr="00996B6B" w:rsidRDefault="00200436" w:rsidP="00CA09F4">
            <w:pPr>
              <w:spacing w:before="120"/>
            </w:pPr>
            <w:r w:rsidRPr="00996B6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" w:name="Text114"/>
            <w:r w:rsidRPr="00996B6B">
              <w:instrText xml:space="preserve"> FORMTEXT </w:instrText>
            </w:r>
            <w:r w:rsidRPr="00996B6B"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Pr="00996B6B">
              <w:fldChar w:fldCharType="end"/>
            </w:r>
            <w:bookmarkEnd w:id="9"/>
          </w:p>
        </w:tc>
      </w:tr>
    </w:tbl>
    <w:p w:rsidR="0003356B" w:rsidRPr="0065179D" w:rsidRDefault="0003356B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2410"/>
        <w:gridCol w:w="3402"/>
        <w:gridCol w:w="2977"/>
      </w:tblGrid>
      <w:tr w:rsidR="0012153C" w:rsidTr="00CA09F4">
        <w:trPr>
          <w:trHeight w:val="397"/>
        </w:trPr>
        <w:tc>
          <w:tcPr>
            <w:tcW w:w="1204" w:type="dxa"/>
            <w:shd w:val="clear" w:color="auto" w:fill="auto"/>
          </w:tcPr>
          <w:p w:rsidR="0012153C" w:rsidRDefault="0012153C" w:rsidP="00CA09F4">
            <w:pPr>
              <w:spacing w:before="60"/>
              <w:jc w:val="center"/>
            </w:pPr>
            <w:r>
              <w:t>Bahn</w:t>
            </w:r>
          </w:p>
          <w:p w:rsidR="0012153C" w:rsidRDefault="0012153C" w:rsidP="00CA09F4">
            <w:pPr>
              <w:spacing w:before="60" w:after="80"/>
              <w:jc w:val="center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instrText xml:space="preserve"> FORMCHECKBOX </w:instrText>
            </w:r>
            <w:r w:rsidR="009657B9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410" w:type="dxa"/>
            <w:shd w:val="clear" w:color="auto" w:fill="auto"/>
          </w:tcPr>
          <w:p w:rsidR="006250EC" w:rsidRDefault="0000711E" w:rsidP="00CA09F4">
            <w:pPr>
              <w:spacing w:before="60"/>
              <w:ind w:left="284"/>
              <w:jc w:val="center"/>
            </w:pPr>
            <w:r>
              <w:t>Dienstwagen</w:t>
            </w:r>
          </w:p>
          <w:p w:rsidR="006250EC" w:rsidRDefault="006250EC" w:rsidP="00CA09F4">
            <w:pPr>
              <w:spacing w:before="60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57B9">
              <w:fldChar w:fldCharType="separate"/>
            </w:r>
            <w:r>
              <w:fldChar w:fldCharType="end"/>
            </w:r>
          </w:p>
          <w:p w:rsidR="0012153C" w:rsidRDefault="0000711E" w:rsidP="002E15E3">
            <w:pPr>
              <w:spacing w:before="60" w:after="80"/>
              <w:jc w:val="center"/>
            </w:pPr>
            <w:r>
              <w:t>(</w:t>
            </w:r>
            <w:r w:rsidR="002E15E3">
              <w:t>über Reservierungs-system im Intranet</w:t>
            </w:r>
            <w:r>
              <w:t>)</w:t>
            </w:r>
          </w:p>
        </w:tc>
        <w:tc>
          <w:tcPr>
            <w:tcW w:w="3402" w:type="dxa"/>
            <w:shd w:val="clear" w:color="auto" w:fill="auto"/>
          </w:tcPr>
          <w:p w:rsidR="006250EC" w:rsidRDefault="0000711E" w:rsidP="00CA09F4">
            <w:pPr>
              <w:spacing w:before="60"/>
              <w:jc w:val="center"/>
            </w:pPr>
            <w:r>
              <w:t>privater PKW</w:t>
            </w:r>
          </w:p>
          <w:p w:rsidR="006250EC" w:rsidRDefault="006250EC" w:rsidP="00CA09F4">
            <w:pPr>
              <w:spacing w:before="60"/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>
              <w:instrText xml:space="preserve"> FORMCHECKBOX </w:instrText>
            </w:r>
            <w:r w:rsidR="009657B9">
              <w:fldChar w:fldCharType="separate"/>
            </w:r>
            <w:r>
              <w:fldChar w:fldCharType="end"/>
            </w:r>
            <w:bookmarkEnd w:id="11"/>
          </w:p>
          <w:p w:rsidR="0012153C" w:rsidRDefault="0000711E" w:rsidP="00CA09F4">
            <w:pPr>
              <w:spacing w:before="60" w:after="80"/>
              <w:jc w:val="center"/>
            </w:pPr>
            <w:r>
              <w:t>(Erstattung nur bei Vorliegen</w:t>
            </w:r>
            <w:r w:rsidR="006250EC">
              <w:t xml:space="preserve"> von triftigen Gründen </w:t>
            </w:r>
            <w:r>
              <w:t>gemäß § 4 DRG)</w:t>
            </w:r>
          </w:p>
        </w:tc>
        <w:tc>
          <w:tcPr>
            <w:tcW w:w="2977" w:type="dxa"/>
            <w:shd w:val="clear" w:color="auto" w:fill="auto"/>
          </w:tcPr>
          <w:p w:rsidR="006250EC" w:rsidRDefault="0000711E" w:rsidP="00CA09F4">
            <w:pPr>
              <w:spacing w:before="60"/>
              <w:jc w:val="center"/>
            </w:pPr>
            <w:r>
              <w:t>Flugzeug</w:t>
            </w:r>
          </w:p>
          <w:p w:rsidR="006250EC" w:rsidRDefault="006250EC" w:rsidP="00CA09F4">
            <w:pPr>
              <w:spacing w:before="60"/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5"/>
            <w:r>
              <w:instrText xml:space="preserve"> FORMCHECKBOX </w:instrText>
            </w:r>
            <w:r w:rsidR="009657B9">
              <w:fldChar w:fldCharType="separate"/>
            </w:r>
            <w:r>
              <w:fldChar w:fldCharType="end"/>
            </w:r>
            <w:bookmarkEnd w:id="12"/>
          </w:p>
          <w:p w:rsidR="0012153C" w:rsidRDefault="0000711E" w:rsidP="00CA09F4">
            <w:pPr>
              <w:spacing w:before="60" w:after="80"/>
              <w:jc w:val="center"/>
            </w:pPr>
            <w:r>
              <w:t>(Erstattung nur in begründeten Ausnahmefällen)</w:t>
            </w:r>
          </w:p>
        </w:tc>
      </w:tr>
    </w:tbl>
    <w:p w:rsidR="0000711E" w:rsidRDefault="0000711E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5145"/>
      </w:tblGrid>
      <w:tr w:rsidR="0012153C" w:rsidTr="00CA09F4">
        <w:trPr>
          <w:trHeight w:val="397"/>
        </w:trPr>
        <w:tc>
          <w:tcPr>
            <w:tcW w:w="4890" w:type="dxa"/>
            <w:tcBorders>
              <w:right w:val="nil"/>
            </w:tcBorders>
            <w:shd w:val="clear" w:color="auto" w:fill="auto"/>
            <w:vAlign w:val="center"/>
          </w:tcPr>
          <w:p w:rsidR="0012153C" w:rsidRDefault="006250EC" w:rsidP="00CA09F4">
            <w:pPr>
              <w:spacing w:before="80" w:after="80"/>
              <w:ind w:left="284"/>
            </w:pPr>
            <w:r>
              <w:t xml:space="preserve">Geplante Kosten der Dienstreise in €:  </w:t>
            </w: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" w:name="Text115"/>
            <w:r>
              <w:instrText xml:space="preserve"> FORMTEXT </w:instrText>
            </w:r>
            <w:r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145" w:type="dxa"/>
            <w:tcBorders>
              <w:left w:val="nil"/>
            </w:tcBorders>
            <w:shd w:val="clear" w:color="auto" w:fill="auto"/>
            <w:vAlign w:val="center"/>
          </w:tcPr>
          <w:p w:rsidR="0012153C" w:rsidRDefault="0012153C" w:rsidP="00CA09F4">
            <w:pPr>
              <w:spacing w:before="40" w:after="80"/>
            </w:pPr>
          </w:p>
        </w:tc>
      </w:tr>
    </w:tbl>
    <w:p w:rsidR="00200436" w:rsidRPr="0065179D" w:rsidRDefault="00200436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117"/>
      </w:tblGrid>
      <w:tr w:rsidR="00A16C7D" w:rsidRPr="00CA09F4" w:rsidTr="00CA09F4">
        <w:trPr>
          <w:trHeight w:val="340"/>
        </w:trPr>
        <w:tc>
          <w:tcPr>
            <w:tcW w:w="4904" w:type="dxa"/>
            <w:shd w:val="clear" w:color="auto" w:fill="C0C0C0"/>
            <w:vAlign w:val="center"/>
          </w:tcPr>
          <w:p w:rsidR="00A16C7D" w:rsidRPr="00CA09F4" w:rsidRDefault="006250EC">
            <w:pPr>
              <w:rPr>
                <w:b/>
              </w:rPr>
            </w:pPr>
            <w:r w:rsidRPr="00CA09F4">
              <w:rPr>
                <w:b/>
              </w:rPr>
              <w:t>Datum</w:t>
            </w:r>
          </w:p>
        </w:tc>
        <w:tc>
          <w:tcPr>
            <w:tcW w:w="5117" w:type="dxa"/>
            <w:shd w:val="clear" w:color="auto" w:fill="C0C0C0"/>
            <w:vAlign w:val="center"/>
          </w:tcPr>
          <w:p w:rsidR="00A16C7D" w:rsidRPr="00CA09F4" w:rsidRDefault="00200436">
            <w:pPr>
              <w:rPr>
                <w:b/>
              </w:rPr>
            </w:pPr>
            <w:r w:rsidRPr="00CA09F4">
              <w:rPr>
                <w:b/>
              </w:rPr>
              <w:t xml:space="preserve">Unterschrift </w:t>
            </w:r>
            <w:r w:rsidR="006250EC" w:rsidRPr="00CA09F4">
              <w:rPr>
                <w:b/>
              </w:rPr>
              <w:t>der/</w:t>
            </w:r>
            <w:r w:rsidRPr="00CA09F4">
              <w:rPr>
                <w:b/>
              </w:rPr>
              <w:t xml:space="preserve">des </w:t>
            </w:r>
            <w:r w:rsidR="006250EC" w:rsidRPr="00CA09F4">
              <w:rPr>
                <w:b/>
              </w:rPr>
              <w:t>Antragsstellerin/</w:t>
            </w:r>
            <w:r w:rsidRPr="00CA09F4">
              <w:rPr>
                <w:b/>
              </w:rPr>
              <w:t>Antragstellers</w:t>
            </w:r>
          </w:p>
        </w:tc>
      </w:tr>
      <w:tr w:rsidR="00200436" w:rsidTr="00CA09F4">
        <w:trPr>
          <w:trHeight w:val="851"/>
        </w:trPr>
        <w:tc>
          <w:tcPr>
            <w:tcW w:w="4904" w:type="dxa"/>
            <w:shd w:val="clear" w:color="auto" w:fill="auto"/>
            <w:vAlign w:val="center"/>
          </w:tcPr>
          <w:p w:rsidR="00200436" w:rsidRDefault="00200436" w:rsidP="00594242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4" w:name="Text111"/>
            <w:r>
              <w:instrText xml:space="preserve"> FORMTEXT </w:instrText>
            </w:r>
            <w:r>
              <w:fldChar w:fldCharType="separate"/>
            </w:r>
            <w:r w:rsidR="00594242">
              <w:t> </w:t>
            </w:r>
            <w:r w:rsidR="00594242">
              <w:t> </w:t>
            </w:r>
            <w:r w:rsidR="00594242">
              <w:t> </w:t>
            </w:r>
            <w:r w:rsidR="00594242">
              <w:t> </w:t>
            </w:r>
            <w:r w:rsidR="00594242">
              <w:t> </w:t>
            </w:r>
            <w:r>
              <w:fldChar w:fldCharType="end"/>
            </w:r>
            <w:bookmarkEnd w:id="14"/>
          </w:p>
        </w:tc>
        <w:tc>
          <w:tcPr>
            <w:tcW w:w="5117" w:type="dxa"/>
            <w:shd w:val="clear" w:color="auto" w:fill="auto"/>
            <w:vAlign w:val="center"/>
          </w:tcPr>
          <w:p w:rsidR="00200436" w:rsidRDefault="00200436"/>
        </w:tc>
      </w:tr>
    </w:tbl>
    <w:p w:rsidR="00405DC8" w:rsidRPr="00EE1F52" w:rsidRDefault="00405DC8">
      <w:pPr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93"/>
      </w:tblGrid>
      <w:tr w:rsidR="00231516" w:rsidTr="00CA09F4">
        <w:trPr>
          <w:trHeight w:val="340"/>
        </w:trPr>
        <w:tc>
          <w:tcPr>
            <w:tcW w:w="9993" w:type="dxa"/>
            <w:shd w:val="clear" w:color="auto" w:fill="CCCCCC"/>
            <w:vAlign w:val="center"/>
          </w:tcPr>
          <w:p w:rsidR="00231516" w:rsidRDefault="0065179D" w:rsidP="00CA09F4">
            <w:pPr>
              <w:spacing w:before="60"/>
            </w:pPr>
            <w:r w:rsidRPr="00CA09F4">
              <w:rPr>
                <w:b/>
              </w:rPr>
              <w:t xml:space="preserve">Genehmigung </w:t>
            </w:r>
            <w:r w:rsidR="00000318" w:rsidRPr="00CA09F4">
              <w:rPr>
                <w:b/>
              </w:rPr>
              <w:t xml:space="preserve">durch die </w:t>
            </w:r>
            <w:r w:rsidR="009276CC" w:rsidRPr="00CA09F4">
              <w:rPr>
                <w:b/>
              </w:rPr>
              <w:t xml:space="preserve">zuständige </w:t>
            </w:r>
            <w:r w:rsidRPr="00CA09F4">
              <w:rPr>
                <w:b/>
              </w:rPr>
              <w:t>Refer</w:t>
            </w:r>
            <w:r w:rsidR="00000318" w:rsidRPr="00CA09F4">
              <w:rPr>
                <w:b/>
              </w:rPr>
              <w:t>atsleitung</w:t>
            </w:r>
          </w:p>
        </w:tc>
      </w:tr>
    </w:tbl>
    <w:p w:rsidR="00795BA0" w:rsidRDefault="00795BA0">
      <w:pPr>
        <w:rPr>
          <w:sz w:val="8"/>
          <w:szCs w:val="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5131"/>
      </w:tblGrid>
      <w:tr w:rsidR="00000318" w:rsidTr="00CA09F4">
        <w:trPr>
          <w:trHeight w:val="454"/>
        </w:trPr>
        <w:tc>
          <w:tcPr>
            <w:tcW w:w="4890" w:type="dxa"/>
            <w:shd w:val="clear" w:color="auto" w:fill="auto"/>
            <w:vAlign w:val="center"/>
          </w:tcPr>
          <w:p w:rsidR="00000318" w:rsidRDefault="00D07633" w:rsidP="00CA09F4">
            <w:pPr>
              <w:jc w:val="center"/>
            </w:pPr>
            <w:r>
              <w:t>Die Dienstreise wird hiermit genehmigt:</w:t>
            </w:r>
          </w:p>
        </w:tc>
        <w:tc>
          <w:tcPr>
            <w:tcW w:w="5131" w:type="dxa"/>
            <w:shd w:val="clear" w:color="auto" w:fill="auto"/>
          </w:tcPr>
          <w:p w:rsidR="00594242" w:rsidRPr="00594242" w:rsidRDefault="00594242" w:rsidP="00CA09F4">
            <w:pPr>
              <w:spacing w:after="80"/>
              <w:ind w:left="170"/>
              <w:rPr>
                <w:sz w:val="6"/>
                <w:szCs w:val="6"/>
              </w:rPr>
            </w:pPr>
          </w:p>
          <w:p w:rsidR="00000318" w:rsidRDefault="00594242" w:rsidP="00CA09F4">
            <w:pPr>
              <w:spacing w:after="80"/>
              <w:ind w:left="170"/>
            </w:pPr>
            <w:r>
              <w:t>Kurze schriftliche Information an das Kollegium</w:t>
            </w:r>
            <w:r>
              <w:br/>
              <w:t>im Anschluss an die Auslandsdienstreise</w:t>
            </w:r>
            <w:r>
              <w:br/>
              <w:t>zur Berichterstattung wird erfolgen zum</w:t>
            </w:r>
          </w:p>
          <w:p w:rsidR="004657FB" w:rsidRDefault="00594242" w:rsidP="00CA09F4">
            <w:pPr>
              <w:spacing w:after="80"/>
              <w:ind w:left="17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4657FB" w:rsidRDefault="004657FB" w:rsidP="00CA09F4">
            <w:pPr>
              <w:spacing w:after="80"/>
              <w:ind w:left="170"/>
            </w:pPr>
          </w:p>
        </w:tc>
      </w:tr>
    </w:tbl>
    <w:p w:rsidR="005B2631" w:rsidRDefault="005B2631" w:rsidP="005B2631">
      <w:pPr>
        <w:framePr w:w="316" w:h="2911" w:hSpace="141" w:wrap="around" w:vAnchor="text" w:hAnchor="page" w:x="211" w:y="324"/>
        <w:textDirection w:val="btLr"/>
      </w:pPr>
      <w:r w:rsidRPr="00827EA8">
        <w:rPr>
          <w:noProof/>
          <w:sz w:val="16"/>
          <w:szCs w:val="16"/>
        </w:rPr>
        <w:t>(Formular Nr. 7-PV-0000/09.20</w:t>
      </w:r>
      <w:r w:rsidR="004657FB">
        <w:rPr>
          <w:noProof/>
          <w:sz w:val="16"/>
          <w:szCs w:val="16"/>
        </w:rPr>
        <w:t>12</w:t>
      </w:r>
      <w:r w:rsidRPr="00827EA8">
        <w:rPr>
          <w:noProof/>
          <w:sz w:val="16"/>
          <w:szCs w:val="16"/>
        </w:rPr>
        <w:t>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5131"/>
      </w:tblGrid>
      <w:tr w:rsidR="0065179D" w:rsidRPr="00CA09F4" w:rsidTr="00CA09F4">
        <w:trPr>
          <w:trHeight w:val="340"/>
        </w:trPr>
        <w:tc>
          <w:tcPr>
            <w:tcW w:w="4890" w:type="dxa"/>
            <w:shd w:val="clear" w:color="auto" w:fill="C0C0C0"/>
            <w:vAlign w:val="center"/>
          </w:tcPr>
          <w:p w:rsidR="0065179D" w:rsidRPr="00CA09F4" w:rsidRDefault="0065179D" w:rsidP="00BC44B9">
            <w:pPr>
              <w:rPr>
                <w:b/>
              </w:rPr>
            </w:pPr>
            <w:r w:rsidRPr="00CA09F4">
              <w:rPr>
                <w:b/>
              </w:rPr>
              <w:t>Datum</w:t>
            </w:r>
          </w:p>
        </w:tc>
        <w:tc>
          <w:tcPr>
            <w:tcW w:w="5131" w:type="dxa"/>
            <w:shd w:val="clear" w:color="auto" w:fill="C0C0C0"/>
            <w:vAlign w:val="center"/>
          </w:tcPr>
          <w:p w:rsidR="0065179D" w:rsidRPr="00CA09F4" w:rsidRDefault="0065179D" w:rsidP="00BC44B9">
            <w:pPr>
              <w:rPr>
                <w:b/>
              </w:rPr>
            </w:pPr>
            <w:r w:rsidRPr="00CA09F4">
              <w:rPr>
                <w:b/>
              </w:rPr>
              <w:t>Unterschrift der</w:t>
            </w:r>
            <w:r w:rsidR="006C462F" w:rsidRPr="00CA09F4">
              <w:rPr>
                <w:b/>
              </w:rPr>
              <w:t xml:space="preserve"> </w:t>
            </w:r>
            <w:r w:rsidRPr="00CA09F4">
              <w:rPr>
                <w:b/>
              </w:rPr>
              <w:t>Refer</w:t>
            </w:r>
            <w:r w:rsidR="006C462F" w:rsidRPr="00CA09F4">
              <w:rPr>
                <w:b/>
              </w:rPr>
              <w:t>atsleitung</w:t>
            </w:r>
          </w:p>
        </w:tc>
      </w:tr>
      <w:tr w:rsidR="0065179D" w:rsidTr="00CA09F4">
        <w:trPr>
          <w:trHeight w:val="851"/>
        </w:trPr>
        <w:tc>
          <w:tcPr>
            <w:tcW w:w="4890" w:type="dxa"/>
            <w:shd w:val="clear" w:color="auto" w:fill="auto"/>
            <w:vAlign w:val="center"/>
          </w:tcPr>
          <w:p w:rsidR="0065179D" w:rsidRDefault="0065179D" w:rsidP="00BC44B9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 w:rsidR="00C718E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1" w:type="dxa"/>
            <w:shd w:val="clear" w:color="auto" w:fill="auto"/>
            <w:vAlign w:val="center"/>
          </w:tcPr>
          <w:p w:rsidR="0065179D" w:rsidRDefault="0065179D" w:rsidP="00BC44B9"/>
        </w:tc>
      </w:tr>
    </w:tbl>
    <w:p w:rsidR="00BC44B9" w:rsidRPr="00AF7712" w:rsidRDefault="006C462F" w:rsidP="006D6F42">
      <w:pPr>
        <w:spacing w:before="60"/>
        <w:rPr>
          <w:sz w:val="22"/>
          <w:szCs w:val="22"/>
        </w:rPr>
      </w:pPr>
      <w:r w:rsidRPr="006C462F">
        <w:rPr>
          <w:sz w:val="40"/>
          <w:szCs w:val="40"/>
        </w:rPr>
        <w:sym w:font="Wingdings 3" w:char="F05B"/>
      </w:r>
      <w:r>
        <w:rPr>
          <w:sz w:val="22"/>
          <w:szCs w:val="22"/>
        </w:rPr>
        <w:t xml:space="preserve">  </w:t>
      </w:r>
      <w:r w:rsidRPr="006D6F42">
        <w:rPr>
          <w:spacing w:val="-6"/>
          <w:sz w:val="22"/>
          <w:szCs w:val="22"/>
        </w:rPr>
        <w:t xml:space="preserve">Zurück an die/den Antragsstellerin/Antragssteller </w:t>
      </w:r>
      <w:r w:rsidR="009276CC">
        <w:rPr>
          <w:spacing w:val="-6"/>
          <w:sz w:val="22"/>
          <w:szCs w:val="22"/>
        </w:rPr>
        <w:t xml:space="preserve"> </w:t>
      </w:r>
      <w:r w:rsidRPr="009276CC">
        <w:rPr>
          <w:spacing w:val="-6"/>
          <w:sz w:val="18"/>
          <w:szCs w:val="18"/>
        </w:rPr>
        <w:t>(bitte der betreffenden Reisekosten</w:t>
      </w:r>
      <w:r w:rsidR="009276CC" w:rsidRPr="009276CC">
        <w:rPr>
          <w:spacing w:val="-6"/>
          <w:sz w:val="18"/>
          <w:szCs w:val="18"/>
        </w:rPr>
        <w:t>ab</w:t>
      </w:r>
      <w:r w:rsidRPr="009276CC">
        <w:rPr>
          <w:spacing w:val="-6"/>
          <w:sz w:val="18"/>
          <w:szCs w:val="18"/>
        </w:rPr>
        <w:t>rechnung beifügen)</w:t>
      </w:r>
    </w:p>
    <w:p w:rsidR="004C3B17" w:rsidRPr="006D6F42" w:rsidRDefault="004C3B17" w:rsidP="000F212D">
      <w:pPr>
        <w:jc w:val="center"/>
        <w:rPr>
          <w:sz w:val="24"/>
          <w:szCs w:val="24"/>
        </w:rPr>
      </w:pPr>
    </w:p>
    <w:p w:rsidR="00F80B20" w:rsidRDefault="00FC3763" w:rsidP="00FC3763">
      <w:pPr>
        <w:jc w:val="center"/>
        <w:rPr>
          <w:b/>
        </w:rPr>
      </w:pPr>
      <w:r w:rsidRPr="00FC3763">
        <w:rPr>
          <w:b/>
        </w:rPr>
        <w:t>Bitte in Druckschrift oder am PC ausfüllen!</w:t>
      </w:r>
    </w:p>
    <w:sectPr w:rsidR="00F80B20" w:rsidSect="00F174DA">
      <w:pgSz w:w="11907" w:h="16840"/>
      <w:pgMar w:top="567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Xcl35ExEBHDosHVYVHuhwdOrmI=" w:salt="9bK1OupPq0r5opuaOaEp2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1D"/>
    <w:rsid w:val="00000318"/>
    <w:rsid w:val="0000711E"/>
    <w:rsid w:val="0003356B"/>
    <w:rsid w:val="000D6953"/>
    <w:rsid w:val="000E379D"/>
    <w:rsid w:val="000F212D"/>
    <w:rsid w:val="0012153C"/>
    <w:rsid w:val="00126B84"/>
    <w:rsid w:val="00142782"/>
    <w:rsid w:val="00152C69"/>
    <w:rsid w:val="001714C9"/>
    <w:rsid w:val="001B4B40"/>
    <w:rsid w:val="001D6DC3"/>
    <w:rsid w:val="00200436"/>
    <w:rsid w:val="00202AD0"/>
    <w:rsid w:val="0022197A"/>
    <w:rsid w:val="00231516"/>
    <w:rsid w:val="00241249"/>
    <w:rsid w:val="00264123"/>
    <w:rsid w:val="002E00AE"/>
    <w:rsid w:val="002E15E3"/>
    <w:rsid w:val="002E189E"/>
    <w:rsid w:val="003649B9"/>
    <w:rsid w:val="003C29BE"/>
    <w:rsid w:val="00405DC8"/>
    <w:rsid w:val="00440B29"/>
    <w:rsid w:val="004459DD"/>
    <w:rsid w:val="00461E40"/>
    <w:rsid w:val="004657FB"/>
    <w:rsid w:val="00474515"/>
    <w:rsid w:val="004C3B17"/>
    <w:rsid w:val="00586C71"/>
    <w:rsid w:val="00592942"/>
    <w:rsid w:val="00594242"/>
    <w:rsid w:val="005975C8"/>
    <w:rsid w:val="005B2631"/>
    <w:rsid w:val="005E288F"/>
    <w:rsid w:val="0062191F"/>
    <w:rsid w:val="006250EC"/>
    <w:rsid w:val="0065179D"/>
    <w:rsid w:val="00673089"/>
    <w:rsid w:val="006C1DE0"/>
    <w:rsid w:val="006C462F"/>
    <w:rsid w:val="006D0ED6"/>
    <w:rsid w:val="006D29F2"/>
    <w:rsid w:val="006D6F42"/>
    <w:rsid w:val="007073A7"/>
    <w:rsid w:val="00740311"/>
    <w:rsid w:val="00795BA0"/>
    <w:rsid w:val="007F40A9"/>
    <w:rsid w:val="00844068"/>
    <w:rsid w:val="00852CA1"/>
    <w:rsid w:val="00864296"/>
    <w:rsid w:val="00874F70"/>
    <w:rsid w:val="008A7B84"/>
    <w:rsid w:val="00912CBD"/>
    <w:rsid w:val="009276CC"/>
    <w:rsid w:val="00936105"/>
    <w:rsid w:val="009412D4"/>
    <w:rsid w:val="009657B9"/>
    <w:rsid w:val="00996B6B"/>
    <w:rsid w:val="009A2774"/>
    <w:rsid w:val="009B4544"/>
    <w:rsid w:val="009F2E5B"/>
    <w:rsid w:val="00A02514"/>
    <w:rsid w:val="00A05B95"/>
    <w:rsid w:val="00A1623D"/>
    <w:rsid w:val="00A16C7D"/>
    <w:rsid w:val="00A61311"/>
    <w:rsid w:val="00AA6321"/>
    <w:rsid w:val="00AC3859"/>
    <w:rsid w:val="00AC587B"/>
    <w:rsid w:val="00AF7712"/>
    <w:rsid w:val="00B02E84"/>
    <w:rsid w:val="00B77D20"/>
    <w:rsid w:val="00B832D5"/>
    <w:rsid w:val="00B8481D"/>
    <w:rsid w:val="00B870F1"/>
    <w:rsid w:val="00B90FA8"/>
    <w:rsid w:val="00BC44B9"/>
    <w:rsid w:val="00BE35E0"/>
    <w:rsid w:val="00BF1CFA"/>
    <w:rsid w:val="00C27C05"/>
    <w:rsid w:val="00C46C29"/>
    <w:rsid w:val="00C718E6"/>
    <w:rsid w:val="00CA09F4"/>
    <w:rsid w:val="00CB3E74"/>
    <w:rsid w:val="00CD36D1"/>
    <w:rsid w:val="00CF2137"/>
    <w:rsid w:val="00D07633"/>
    <w:rsid w:val="00D50719"/>
    <w:rsid w:val="00D6685F"/>
    <w:rsid w:val="00DA5340"/>
    <w:rsid w:val="00DA7F0D"/>
    <w:rsid w:val="00DF75F2"/>
    <w:rsid w:val="00E72449"/>
    <w:rsid w:val="00E941CA"/>
    <w:rsid w:val="00EA4537"/>
    <w:rsid w:val="00EE1F52"/>
    <w:rsid w:val="00EE46BE"/>
    <w:rsid w:val="00F174DA"/>
    <w:rsid w:val="00F5572A"/>
    <w:rsid w:val="00F80B20"/>
    <w:rsid w:val="00F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noProof/>
      <w:sz w:val="18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18"/>
    </w:rPr>
  </w:style>
  <w:style w:type="paragraph" w:styleId="Textkrper2">
    <w:name w:val="Body Text 2"/>
    <w:basedOn w:val="Standard"/>
    <w:rPr>
      <w:b/>
    </w:rPr>
  </w:style>
  <w:style w:type="table" w:styleId="Tabellenraster">
    <w:name w:val="Table Grid"/>
    <w:basedOn w:val="NormaleTabelle"/>
    <w:rsid w:val="0094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67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noProof/>
      <w:sz w:val="18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18"/>
    </w:rPr>
  </w:style>
  <w:style w:type="paragraph" w:styleId="Textkrper2">
    <w:name w:val="Body Text 2"/>
    <w:basedOn w:val="Standard"/>
    <w:rPr>
      <w:b/>
    </w:rPr>
  </w:style>
  <w:style w:type="table" w:styleId="Tabellenraster">
    <w:name w:val="Table Grid"/>
    <w:basedOn w:val="NormaleTabelle"/>
    <w:rsid w:val="0094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67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BBC7-8C49-48F5-9F8B-0DC513B2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82534524.dotm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Evangelischer Oberkirchenrat in Baden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MWinnai</dc:creator>
  <cp:lastModifiedBy>Demke, Petra</cp:lastModifiedBy>
  <cp:revision>2</cp:revision>
  <cp:lastPrinted>2005-07-22T10:26:00Z</cp:lastPrinted>
  <dcterms:created xsi:type="dcterms:W3CDTF">2015-09-10T13:41:00Z</dcterms:created>
  <dcterms:modified xsi:type="dcterms:W3CDTF">2015-09-10T13:41:00Z</dcterms:modified>
</cp:coreProperties>
</file>